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4BC97" w14:textId="77777777" w:rsidR="000B6F9C" w:rsidRDefault="000B6F9C" w:rsidP="000B6F9C">
      <w:pPr>
        <w:pStyle w:val="berschrift1"/>
        <w:numPr>
          <w:ilvl w:val="0"/>
          <w:numId w:val="0"/>
        </w:numPr>
        <w:spacing w:before="1"/>
        <w:rPr>
          <w:rFonts w:ascii="VPTInfoText-Regular" w:hAnsi="VPTInfoText-Regular"/>
        </w:rPr>
      </w:pPr>
      <w:r w:rsidRPr="000B6F9C">
        <w:rPr>
          <w:rFonts w:ascii="VPTInfoText-Regular" w:hAnsi="VPTInfoText-Regular"/>
        </w:rPr>
        <w:t>Manuela Pintarelli-Rauschenbach</w:t>
      </w:r>
    </w:p>
    <w:p w14:paraId="3A0C2962" w14:textId="1244809E" w:rsidR="000B6F9C" w:rsidRPr="000B6F9C" w:rsidRDefault="000B6F9C" w:rsidP="000B6F9C">
      <w:pPr>
        <w:rPr>
          <w:rFonts w:ascii="VPTInfoText-Regular" w:hAnsi="VPTInfoText-Regular"/>
        </w:rPr>
      </w:pPr>
      <w:r w:rsidRPr="000B6F9C">
        <w:rPr>
          <w:rFonts w:ascii="VPTInfoText-Regular" w:hAnsi="VPTInfoText-Regular"/>
        </w:rPr>
        <w:t>Bundesvorsitzende Verband für Physiotherapie e.V.</w:t>
      </w:r>
    </w:p>
    <w:p w14:paraId="0153CE31" w14:textId="5BA7AE99" w:rsidR="000B6F9C" w:rsidRPr="000B6F9C" w:rsidRDefault="000B6F9C" w:rsidP="000B6F9C">
      <w:pPr>
        <w:rPr>
          <w:rFonts w:ascii="VPTInfoText-Regular" w:hAnsi="VPTInfoText-Regular"/>
        </w:rPr>
      </w:pPr>
    </w:p>
    <w:p w14:paraId="1C25B3DF" w14:textId="5C414702" w:rsidR="000B6F9C" w:rsidRDefault="000B6F9C" w:rsidP="000B6F9C">
      <w:pPr>
        <w:rPr>
          <w:rFonts w:ascii="VPTInfoText-Regular" w:hAnsi="VPTInfoText-Regular"/>
          <w:i/>
          <w:iCs/>
        </w:rPr>
      </w:pPr>
    </w:p>
    <w:p w14:paraId="52061C33" w14:textId="15B45FB6" w:rsidR="000B6F9C" w:rsidRDefault="000B6F9C" w:rsidP="000B6F9C">
      <w:pPr>
        <w:rPr>
          <w:rFonts w:ascii="VPTInfoText-Regular" w:hAnsi="VPTInfoText-Regular"/>
          <w:i/>
          <w:iCs/>
        </w:rPr>
      </w:pPr>
      <w:r>
        <w:rPr>
          <w:rFonts w:ascii="VPTInfoText-Regular" w:hAnsi="VPTInfoText-Regular"/>
          <w:i/>
          <w:iCs/>
          <w:noProof/>
        </w:rPr>
        <w:drawing>
          <wp:anchor distT="0" distB="0" distL="114300" distR="114300" simplePos="0" relativeHeight="251658240" behindDoc="1" locked="0" layoutInCell="1" allowOverlap="1" wp14:anchorId="23E0CA34" wp14:editId="77E8BDA6">
            <wp:simplePos x="0" y="0"/>
            <wp:positionH relativeFrom="column">
              <wp:posOffset>3810</wp:posOffset>
            </wp:positionH>
            <wp:positionV relativeFrom="paragraph">
              <wp:posOffset>5080</wp:posOffset>
            </wp:positionV>
            <wp:extent cx="2066925" cy="2921000"/>
            <wp:effectExtent l="0" t="0" r="9525" b="0"/>
            <wp:wrapTight wrapText="bothSides">
              <wp:wrapPolygon edited="0">
                <wp:start x="0" y="0"/>
                <wp:lineTo x="0" y="21412"/>
                <wp:lineTo x="21500" y="21412"/>
                <wp:lineTo x="21500" y="0"/>
                <wp:lineTo x="0" y="0"/>
              </wp:wrapPolygon>
            </wp:wrapTight>
            <wp:docPr id="1581636262" name="Grafik 1" descr="Ein Bild, das Menschliches Gesicht, Person, Lächeln,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636262" name="Grafik 1" descr="Ein Bild, das Menschliches Gesicht, Person, Lächeln, Kleidung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6925" cy="2921000"/>
                    </a:xfrm>
                    <a:prstGeom prst="rect">
                      <a:avLst/>
                    </a:prstGeom>
                  </pic:spPr>
                </pic:pic>
              </a:graphicData>
            </a:graphic>
            <wp14:sizeRelH relativeFrom="margin">
              <wp14:pctWidth>0</wp14:pctWidth>
            </wp14:sizeRelH>
            <wp14:sizeRelV relativeFrom="margin">
              <wp14:pctHeight>0</wp14:pctHeight>
            </wp14:sizeRelV>
          </wp:anchor>
        </w:drawing>
      </w:r>
    </w:p>
    <w:p w14:paraId="48D2B42B" w14:textId="77777777" w:rsidR="000B6F9C" w:rsidRDefault="000B6F9C" w:rsidP="000B6F9C">
      <w:pPr>
        <w:rPr>
          <w:rFonts w:ascii="VPTInfoText-Regular" w:hAnsi="VPTInfoText-Regular"/>
          <w:i/>
          <w:iCs/>
        </w:rPr>
      </w:pPr>
    </w:p>
    <w:p w14:paraId="12C9F904" w14:textId="77777777" w:rsidR="000B6F9C" w:rsidRDefault="000B6F9C" w:rsidP="000B6F9C">
      <w:pPr>
        <w:rPr>
          <w:rFonts w:ascii="VPTInfoText-Regular" w:hAnsi="VPTInfoText-Regular"/>
          <w:i/>
          <w:iCs/>
        </w:rPr>
      </w:pPr>
    </w:p>
    <w:p w14:paraId="0C1E3FFE" w14:textId="77777777" w:rsidR="000B6F9C" w:rsidRDefault="000B6F9C" w:rsidP="000B6F9C">
      <w:pPr>
        <w:rPr>
          <w:rFonts w:ascii="VPTInfoText-Regular" w:hAnsi="VPTInfoText-Regular"/>
          <w:i/>
          <w:iCs/>
        </w:rPr>
      </w:pPr>
    </w:p>
    <w:p w14:paraId="5CFA5A80" w14:textId="77777777" w:rsidR="000B6F9C" w:rsidRDefault="000B6F9C" w:rsidP="000B6F9C">
      <w:pPr>
        <w:rPr>
          <w:rFonts w:ascii="VPTInfoText-Regular" w:hAnsi="VPTInfoText-Regular"/>
          <w:i/>
          <w:iCs/>
        </w:rPr>
      </w:pPr>
    </w:p>
    <w:p w14:paraId="34CF4C2C" w14:textId="77777777" w:rsidR="000B6F9C" w:rsidRDefault="000B6F9C" w:rsidP="000B6F9C">
      <w:pPr>
        <w:rPr>
          <w:rFonts w:ascii="VPTInfoText-Regular" w:hAnsi="VPTInfoText-Regular"/>
          <w:i/>
          <w:iCs/>
        </w:rPr>
      </w:pPr>
    </w:p>
    <w:p w14:paraId="06F00B36" w14:textId="77777777" w:rsidR="000B6F9C" w:rsidRDefault="000B6F9C" w:rsidP="000B6F9C">
      <w:pPr>
        <w:rPr>
          <w:rFonts w:ascii="VPTInfoText-Regular" w:hAnsi="VPTInfoText-Regular"/>
          <w:i/>
          <w:iCs/>
        </w:rPr>
      </w:pPr>
    </w:p>
    <w:p w14:paraId="681B4398" w14:textId="77777777" w:rsidR="000B6F9C" w:rsidRDefault="000B6F9C" w:rsidP="000B6F9C">
      <w:pPr>
        <w:rPr>
          <w:rFonts w:ascii="VPTInfoText-Regular" w:hAnsi="VPTInfoText-Regular"/>
          <w:i/>
          <w:iCs/>
        </w:rPr>
      </w:pPr>
    </w:p>
    <w:p w14:paraId="0719DF68" w14:textId="78FD1248" w:rsidR="000B6F9C" w:rsidRPr="000B6F9C" w:rsidRDefault="000B6F9C" w:rsidP="000B6F9C">
      <w:pPr>
        <w:rPr>
          <w:rFonts w:ascii="VPTInfoText-Regular" w:hAnsi="VPTInfoText-Regular"/>
          <w:i/>
          <w:iCs/>
        </w:rPr>
      </w:pPr>
      <w:r w:rsidRPr="000B6F9C">
        <w:rPr>
          <w:rFonts w:ascii="VPTInfoText-Regular" w:hAnsi="VPTInfoText-Regular"/>
          <w:i/>
          <w:iCs/>
        </w:rPr>
        <w:t xml:space="preserve">„In Zeiten des akuten Fachkräftemangels beschäftigt mich vor allem die Frage nach den Arbeitsbedingungen für die in der Physiotherapie </w:t>
      </w:r>
      <w:proofErr w:type="gramStart"/>
      <w:r w:rsidRPr="000B6F9C">
        <w:rPr>
          <w:rFonts w:ascii="VPTInfoText-Regular" w:hAnsi="VPTInfoText-Regular"/>
          <w:i/>
          <w:iCs/>
        </w:rPr>
        <w:t>tätigen Therapeut</w:t>
      </w:r>
      <w:proofErr w:type="gramEnd"/>
      <w:r w:rsidRPr="000B6F9C">
        <w:rPr>
          <w:rFonts w:ascii="VPTInfoText-Regular" w:hAnsi="VPTInfoText-Regular"/>
          <w:i/>
          <w:iCs/>
        </w:rPr>
        <w:t>*innen - sowohl der Angestellten als auch der Selbstständigen. Der demografische Wandel, die steigende Anzahl der langfristig nicht mehr zu besetzenden Stellen – das alles greift heute und noch viel stärker morgen in die Versorgungssicherheit ganzer Regionen ein. Es gilt also, die Branche so attraktiv für junge Menschen zu machen, dass die wunderbaren Berufe der Physiotherapie nicht aussterben.“</w:t>
      </w:r>
    </w:p>
    <w:p w14:paraId="069C55B4" w14:textId="5D420D32" w:rsidR="000B6F9C" w:rsidRPr="000B6F9C" w:rsidRDefault="000B6F9C" w:rsidP="000B6F9C">
      <w:pPr>
        <w:pStyle w:val="Textkrper"/>
        <w:spacing w:before="6"/>
        <w:rPr>
          <w:rFonts w:ascii="VPTInfoText-Regular" w:hAnsi="VPTInfoText-Regular"/>
          <w:b/>
          <w:sz w:val="22"/>
        </w:rPr>
      </w:pPr>
    </w:p>
    <w:p w14:paraId="36908CDB" w14:textId="77777777" w:rsidR="000B6F9C" w:rsidRPr="000B6F9C" w:rsidRDefault="000B6F9C" w:rsidP="000B6F9C">
      <w:pPr>
        <w:pStyle w:val="Textkrper"/>
        <w:spacing w:before="5"/>
        <w:rPr>
          <w:rFonts w:ascii="VPTInfoText-Regular" w:hAnsi="VPTInfoText-Regular"/>
          <w:b/>
          <w:sz w:val="23"/>
        </w:rPr>
      </w:pPr>
    </w:p>
    <w:p w14:paraId="62788110" w14:textId="77777777" w:rsidR="000B6F9C" w:rsidRPr="000B6F9C" w:rsidRDefault="000B6F9C" w:rsidP="000B6F9C">
      <w:pPr>
        <w:jc w:val="both"/>
        <w:rPr>
          <w:rFonts w:ascii="VPTInfoText-Regular" w:hAnsi="VPTInfoText-Regular"/>
          <w:bCs/>
        </w:rPr>
      </w:pPr>
      <w:r w:rsidRPr="000B6F9C">
        <w:rPr>
          <w:rFonts w:ascii="VPTInfoText-Regular" w:hAnsi="VPTInfoText-Regular"/>
          <w:bCs/>
        </w:rPr>
        <w:t xml:space="preserve">Manuela Pintarelli-Rauschenbach ist Physiotherapeutin, Heilpraktikerin und Osteopathin. Sie hat eine eigene Physiotherapiepraxis in Dresden und leitet gemeinsam mit ihrer Geschäftspartnerin die „360 Grad Therapie </w:t>
      </w:r>
      <w:proofErr w:type="spellStart"/>
      <w:r w:rsidRPr="000B6F9C">
        <w:rPr>
          <w:rFonts w:ascii="VPTInfoText-Regular" w:hAnsi="VPTInfoText-Regular"/>
          <w:bCs/>
        </w:rPr>
        <w:t>Kessselsdorf</w:t>
      </w:r>
      <w:proofErr w:type="spellEnd"/>
      <w:r w:rsidRPr="000B6F9C">
        <w:rPr>
          <w:rFonts w:ascii="VPTInfoText-Regular" w:hAnsi="VPTInfoText-Regular"/>
          <w:bCs/>
        </w:rPr>
        <w:t xml:space="preserve"> GbR“ – ein Therapiezentrum, das alle Heilmittelerbringer*innen unter einem Dach vereint und Patient*innen eine interdisziplinäre Behandlung bietet. Zuvor arbeitete sie als angestellte Physiotherapeutin, sowohl in einem Therapiezentrum als auch in einer Physiopraxis und diversen Sportvereinen.</w:t>
      </w:r>
    </w:p>
    <w:p w14:paraId="43FC40B1" w14:textId="77777777" w:rsidR="000B6F9C" w:rsidRPr="000B6F9C" w:rsidRDefault="000B6F9C" w:rsidP="000B6F9C">
      <w:pPr>
        <w:jc w:val="both"/>
        <w:rPr>
          <w:rFonts w:ascii="VPTInfoText-Regular" w:hAnsi="VPTInfoText-Regular"/>
          <w:bCs/>
        </w:rPr>
      </w:pPr>
    </w:p>
    <w:p w14:paraId="3F4AA622" w14:textId="77777777" w:rsidR="000B6F9C" w:rsidRPr="000B6F9C" w:rsidRDefault="000B6F9C" w:rsidP="000B6F9C">
      <w:pPr>
        <w:jc w:val="both"/>
        <w:rPr>
          <w:rFonts w:ascii="VPTInfoText-Regular" w:hAnsi="VPTInfoText-Regular"/>
          <w:bCs/>
        </w:rPr>
      </w:pPr>
      <w:r w:rsidRPr="000B6F9C">
        <w:rPr>
          <w:rFonts w:ascii="VPTInfoText-Regular" w:hAnsi="VPTInfoText-Regular"/>
          <w:bCs/>
        </w:rPr>
        <w:t>Die gebürtige Dresdnerin mit italienischen Wurzeln steht also mitten im Berufsleben und ist tagtäglich selbst mit den Herausforderungen in der Physiotherapie konfrontiert. Sie ist aber auch Verbandsmitglied mit Herz und Seele und vor allem aus Überzeugung. Denn in der Verbandsarbeit sieht sie die beste Möglichkeit, die Bedingungen für ihren Beruf nachhaltig zu verändern. Bereits 1998 wurde sie als Auszubildene Mitglied im VPT, begleitete die Landesgruppe Sachsen von 2013 bis 2022 als Bezirksvorsitzende Dresden und wurde 2022 zur Landesgruppenvorsitzenden gewählt. 2023 wurde sie einstimmig zur Bundesvorsitzenden gewählt. In dieser Funktion ist sie auch Mitglied im Vorstand des Spitzenverbands der Heilmittelverbände (SHV).</w:t>
      </w:r>
    </w:p>
    <w:p w14:paraId="2DD44C68" w14:textId="77777777" w:rsidR="000B6F9C" w:rsidRPr="000B6F9C" w:rsidRDefault="000B6F9C" w:rsidP="000B6F9C">
      <w:pPr>
        <w:jc w:val="both"/>
        <w:rPr>
          <w:rFonts w:ascii="VPTInfoText-Regular" w:hAnsi="VPTInfoText-Regular"/>
          <w:bCs/>
        </w:rPr>
      </w:pPr>
    </w:p>
    <w:p w14:paraId="4483F464" w14:textId="3D827B68" w:rsidR="000B6F9C" w:rsidRPr="000B6F9C" w:rsidRDefault="000B6F9C" w:rsidP="000B6F9C">
      <w:pPr>
        <w:jc w:val="both"/>
        <w:rPr>
          <w:rFonts w:ascii="VPTInfoText-Regular" w:hAnsi="VPTInfoText-Regular"/>
          <w:bCs/>
        </w:rPr>
      </w:pPr>
      <w:r w:rsidRPr="000B6F9C">
        <w:rPr>
          <w:rFonts w:ascii="VPTInfoText-Regular" w:hAnsi="VPTInfoText-Regular"/>
          <w:bCs/>
        </w:rPr>
        <w:t xml:space="preserve">Neben ihrer berufspolitischen Arbeit für den VPT und ihrer täglichen Arbeit </w:t>
      </w:r>
      <w:proofErr w:type="gramStart"/>
      <w:r w:rsidRPr="000B6F9C">
        <w:rPr>
          <w:rFonts w:ascii="VPTInfoText-Regular" w:hAnsi="VPTInfoText-Regular"/>
          <w:bCs/>
        </w:rPr>
        <w:t>an</w:t>
      </w:r>
      <w:r>
        <w:rPr>
          <w:rFonts w:ascii="VPTInfoText-Regular" w:hAnsi="VPTInfoText-Regular"/>
          <w:bCs/>
        </w:rPr>
        <w:t xml:space="preserve"> </w:t>
      </w:r>
      <w:r w:rsidRPr="000B6F9C">
        <w:rPr>
          <w:rFonts w:ascii="VPTInfoText-Regular" w:hAnsi="VPTInfoText-Regular"/>
          <w:bCs/>
        </w:rPr>
        <w:t>Patient</w:t>
      </w:r>
      <w:proofErr w:type="gramEnd"/>
      <w:r w:rsidRPr="000B6F9C">
        <w:rPr>
          <w:rFonts w:ascii="VPTInfoText-Regular" w:hAnsi="VPTInfoText-Regular"/>
          <w:bCs/>
        </w:rPr>
        <w:t xml:space="preserve">*innen, verbringt Manuela Pintarelli-Rauschenbach Ihre Freizeit am liebsten mit ihrer Familie. Am ehesten trifft man die </w:t>
      </w:r>
      <w:proofErr w:type="gramStart"/>
      <w:r w:rsidRPr="000B6F9C">
        <w:rPr>
          <w:rFonts w:ascii="VPTInfoText-Regular" w:hAnsi="VPTInfoText-Regular"/>
          <w:bCs/>
        </w:rPr>
        <w:t>Familie übrigens</w:t>
      </w:r>
      <w:proofErr w:type="gramEnd"/>
      <w:r w:rsidRPr="000B6F9C">
        <w:rPr>
          <w:rFonts w:ascii="VPTInfoText-Regular" w:hAnsi="VPTInfoText-Regular"/>
          <w:bCs/>
        </w:rPr>
        <w:t xml:space="preserve"> auf dem Eis: Denn bereits im Alter von drei Jahren war Manuela Pintarelli-Rauschenbach als Leistungssportlerin im Eiskunstlauf aktiv und verfolgt dieses Hobby bis heute mit großer Leidenschaft.</w:t>
      </w:r>
    </w:p>
    <w:p w14:paraId="7748847A" w14:textId="77777777" w:rsidR="004A026D" w:rsidRPr="000B6F9C" w:rsidRDefault="004A026D" w:rsidP="008E78BF">
      <w:pPr>
        <w:ind w:right="72"/>
        <w:rPr>
          <w:rFonts w:ascii="VPTInfoText-Regular" w:hAnsi="VPTInfoText-Regular"/>
        </w:rPr>
      </w:pPr>
    </w:p>
    <w:sectPr w:rsidR="004A026D" w:rsidRPr="000B6F9C" w:rsidSect="008E78BF">
      <w:headerReference w:type="even" r:id="rId9"/>
      <w:headerReference w:type="default" r:id="rId10"/>
      <w:footerReference w:type="default" r:id="rId11"/>
      <w:headerReference w:type="first" r:id="rId12"/>
      <w:footerReference w:type="first" r:id="rId13"/>
      <w:type w:val="continuous"/>
      <w:pgSz w:w="11906" w:h="16838"/>
      <w:pgMar w:top="2835" w:right="1133" w:bottom="1134"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66CFB" w14:textId="77777777" w:rsidR="008E78BF" w:rsidRDefault="008E78BF" w:rsidP="002D58AA">
      <w:r>
        <w:separator/>
      </w:r>
    </w:p>
  </w:endnote>
  <w:endnote w:type="continuationSeparator" w:id="0">
    <w:p w14:paraId="66552FBC" w14:textId="77777777" w:rsidR="008E78BF" w:rsidRDefault="008E78BF" w:rsidP="002D5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altName w:val="Arial"/>
    <w:charset w:val="00"/>
    <w:family w:val="auto"/>
    <w:pitch w:val="variable"/>
    <w:sig w:usb0="E10002FF" w:usb1="5000ECFF" w:usb2="00000009" w:usb3="00000000" w:csb0="0000019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PTInfoText-Regular">
    <w:panose1 w:val="02010504030101020104"/>
    <w:charset w:val="00"/>
    <w:family w:val="modern"/>
    <w:notTrueType/>
    <w:pitch w:val="variable"/>
    <w:sig w:usb0="800000AF" w:usb1="4000206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1C21C" w14:textId="77777777" w:rsidR="002E417F" w:rsidRDefault="002E417F">
    <w:pPr>
      <w:pStyle w:val="Fuzeile"/>
    </w:pPr>
  </w:p>
  <w:p w14:paraId="7CF09E22" w14:textId="77777777" w:rsidR="002E417F" w:rsidRDefault="002E417F">
    <w:pPr>
      <w:pStyle w:val="Fuzeile"/>
    </w:pPr>
  </w:p>
  <w:p w14:paraId="35EF891F" w14:textId="77777777" w:rsidR="002E417F" w:rsidRDefault="00BD3EA3" w:rsidP="00BD3EA3">
    <w:pPr>
      <w:pStyle w:val="Fuzeile"/>
      <w:tabs>
        <w:tab w:val="clear" w:pos="4536"/>
        <w:tab w:val="clear" w:pos="9072"/>
        <w:tab w:val="left" w:pos="2025"/>
      </w:tabs>
    </w:pPr>
    <w:r>
      <w:tab/>
    </w:r>
  </w:p>
  <w:p w14:paraId="416C2D06" w14:textId="77777777" w:rsidR="00BD3EA3" w:rsidRDefault="00BD3EA3" w:rsidP="00BD3EA3">
    <w:pPr>
      <w:pStyle w:val="Fuzeile"/>
      <w:tabs>
        <w:tab w:val="clear" w:pos="4536"/>
        <w:tab w:val="clear" w:pos="9072"/>
        <w:tab w:val="left" w:pos="2025"/>
      </w:tabs>
    </w:pPr>
  </w:p>
  <w:p w14:paraId="6E0812F2" w14:textId="77777777" w:rsidR="00BD3EA3" w:rsidRDefault="00BD3EA3" w:rsidP="00BD3EA3">
    <w:pPr>
      <w:pStyle w:val="Fuzeile"/>
      <w:tabs>
        <w:tab w:val="clear" w:pos="4536"/>
        <w:tab w:val="clear" w:pos="9072"/>
        <w:tab w:val="left" w:pos="2025"/>
      </w:tabs>
    </w:pPr>
    <w:r>
      <w:rPr>
        <w:noProof/>
      </w:rPr>
      <w:drawing>
        <wp:anchor distT="0" distB="0" distL="114300" distR="114300" simplePos="0" relativeHeight="251671552" behindDoc="1" locked="1" layoutInCell="1" allowOverlap="1" wp14:anchorId="12F8C293" wp14:editId="6C4D491B">
          <wp:simplePos x="0" y="0"/>
          <wp:positionH relativeFrom="leftMargin">
            <wp:posOffset>-24130</wp:posOffset>
          </wp:positionH>
          <wp:positionV relativeFrom="bottomMargin">
            <wp:posOffset>-284480</wp:posOffset>
          </wp:positionV>
          <wp:extent cx="4895850" cy="2026285"/>
          <wp:effectExtent l="0" t="0" r="6350" b="5715"/>
          <wp:wrapNone/>
          <wp:docPr id="1135349508" name="Grafik 1135349508" descr="Ein Bild, das Screenshot, Kreis, Blau, Electric Blue (Farb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74822" name="Grafik 344574822" descr="Ein Bild, das Screenshot, Kreis, Blau, Electric Blue (Farbe) enthält.&#10;&#10;Automatisch generierte Beschreibung"/>
                  <pic:cNvPicPr>
                    <a:picLocks noChangeAspect="1"/>
                  </pic:cNvPicPr>
                </pic:nvPicPr>
                <pic:blipFill>
                  <a:blip r:embed="rId1" cstate="print">
                    <a:alphaModFix amt="91000"/>
                    <a:extLst>
                      <a:ext uri="{28A0092B-C50C-407E-A947-70E740481C1C}">
                        <a14:useLocalDpi xmlns:a14="http://schemas.microsoft.com/office/drawing/2010/main" val="0"/>
                      </a:ext>
                    </a:extLst>
                  </a:blip>
                  <a:stretch>
                    <a:fillRect/>
                  </a:stretch>
                </pic:blipFill>
                <pic:spPr>
                  <a:xfrm>
                    <a:off x="0" y="0"/>
                    <a:ext cx="4895850" cy="2026285"/>
                  </a:xfrm>
                  <a:prstGeom prst="rect">
                    <a:avLst/>
                  </a:prstGeom>
                </pic:spPr>
              </pic:pic>
            </a:graphicData>
          </a:graphic>
          <wp14:sizeRelH relativeFrom="margin">
            <wp14:pctWidth>0</wp14:pctWidth>
          </wp14:sizeRelH>
          <wp14:sizeRelV relativeFrom="margin">
            <wp14:pctHeight>0</wp14:pctHeight>
          </wp14:sizeRelV>
        </wp:anchor>
      </w:drawing>
    </w:r>
  </w:p>
  <w:p w14:paraId="46CBD0F7" w14:textId="77777777" w:rsidR="00BD3EA3" w:rsidRDefault="00BD3EA3" w:rsidP="00BD3EA3">
    <w:pPr>
      <w:pStyle w:val="Fuzeile"/>
      <w:tabs>
        <w:tab w:val="clear" w:pos="4536"/>
        <w:tab w:val="clear" w:pos="9072"/>
        <w:tab w:val="left" w:pos="2025"/>
      </w:tabs>
    </w:pPr>
  </w:p>
  <w:p w14:paraId="141C61BC" w14:textId="77777777" w:rsidR="002D58AA" w:rsidRDefault="002D58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9498" w14:textId="77777777" w:rsidR="00BD3EA3" w:rsidRDefault="00BD3EA3">
    <w:pPr>
      <w:pStyle w:val="Fuzeile"/>
    </w:pPr>
  </w:p>
  <w:p w14:paraId="384351F4" w14:textId="77777777" w:rsidR="00BD3EA3" w:rsidRDefault="00BD3EA3">
    <w:pPr>
      <w:pStyle w:val="Fuzeile"/>
    </w:pPr>
  </w:p>
  <w:p w14:paraId="09ABC31A" w14:textId="77777777" w:rsidR="00BD3EA3" w:rsidRDefault="00BD3EA3">
    <w:pPr>
      <w:pStyle w:val="Fuzeile"/>
    </w:pPr>
  </w:p>
  <w:p w14:paraId="1D687E89" w14:textId="77777777" w:rsidR="002E417F" w:rsidRDefault="00BD3EA3" w:rsidP="00BD3EA3">
    <w:pPr>
      <w:pStyle w:val="Fuzeile"/>
      <w:tabs>
        <w:tab w:val="clear" w:pos="4536"/>
        <w:tab w:val="clear" w:pos="9072"/>
        <w:tab w:val="center" w:pos="3330"/>
      </w:tabs>
    </w:pPr>
    <w:r>
      <w:rPr>
        <w:noProof/>
      </w:rPr>
      <w:drawing>
        <wp:anchor distT="0" distB="0" distL="114300" distR="114300" simplePos="0" relativeHeight="251670528" behindDoc="1" locked="1" layoutInCell="1" allowOverlap="1" wp14:anchorId="1267FC21" wp14:editId="3A402B78">
          <wp:simplePos x="0" y="0"/>
          <wp:positionH relativeFrom="leftMargin">
            <wp:posOffset>13970</wp:posOffset>
          </wp:positionH>
          <wp:positionV relativeFrom="bottomMargin">
            <wp:posOffset>-257175</wp:posOffset>
          </wp:positionV>
          <wp:extent cx="4895850" cy="2026285"/>
          <wp:effectExtent l="0" t="0" r="6350" b="5715"/>
          <wp:wrapNone/>
          <wp:docPr id="491085261" name="Grafik 491085261" descr="Ein Bild, das Screenshot, Kreis, Blau, Electric Blue (Farb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74822" name="Grafik 344574822" descr="Ein Bild, das Screenshot, Kreis, Blau, Electric Blue (Farbe) enthält.&#10;&#10;Automatisch generierte Beschreibung"/>
                  <pic:cNvPicPr>
                    <a:picLocks noChangeAspect="1"/>
                  </pic:cNvPicPr>
                </pic:nvPicPr>
                <pic:blipFill>
                  <a:blip r:embed="rId1" cstate="print">
                    <a:alphaModFix amt="91000"/>
                    <a:extLst>
                      <a:ext uri="{28A0092B-C50C-407E-A947-70E740481C1C}">
                        <a14:useLocalDpi xmlns:a14="http://schemas.microsoft.com/office/drawing/2010/main" val="0"/>
                      </a:ext>
                    </a:extLst>
                  </a:blip>
                  <a:stretch>
                    <a:fillRect/>
                  </a:stretch>
                </pic:blipFill>
                <pic:spPr>
                  <a:xfrm>
                    <a:off x="0" y="0"/>
                    <a:ext cx="4895850" cy="2026285"/>
                  </a:xfrm>
                  <a:prstGeom prst="rect">
                    <a:avLst/>
                  </a:prstGeom>
                </pic:spPr>
              </pic:pic>
            </a:graphicData>
          </a:graphic>
          <wp14:sizeRelH relativeFrom="margin">
            <wp14:pctWidth>0</wp14:pctWidth>
          </wp14:sizeRelH>
          <wp14:sizeRelV relativeFrom="margin">
            <wp14:pctHeight>0</wp14:pctHeight>
          </wp14:sizeRelV>
        </wp:anchor>
      </w:drawing>
    </w:r>
    <w:r>
      <w:tab/>
    </w:r>
  </w:p>
  <w:p w14:paraId="4CCB0930" w14:textId="77777777" w:rsidR="002E417F" w:rsidRDefault="00BD3EA3" w:rsidP="00BD3EA3">
    <w:pPr>
      <w:pStyle w:val="Fuzeile"/>
      <w:tabs>
        <w:tab w:val="clear" w:pos="4536"/>
        <w:tab w:val="clear" w:pos="9072"/>
        <w:tab w:val="left" w:pos="1935"/>
        <w:tab w:val="left" w:pos="4245"/>
      </w:tabs>
    </w:pPr>
    <w:r>
      <w:tab/>
    </w:r>
    <w:r>
      <w:tab/>
    </w:r>
  </w:p>
  <w:p w14:paraId="242C51DA" w14:textId="77777777" w:rsidR="002E417F" w:rsidRDefault="002E417F">
    <w:pPr>
      <w:pStyle w:val="Fuzeile"/>
    </w:pPr>
  </w:p>
  <w:p w14:paraId="534CE2C0" w14:textId="77777777" w:rsidR="00412B1F" w:rsidRDefault="00BD3EA3" w:rsidP="00BD3EA3">
    <w:pPr>
      <w:pStyle w:val="Fuzeile"/>
      <w:tabs>
        <w:tab w:val="clear" w:pos="4536"/>
        <w:tab w:val="clear" w:pos="9072"/>
        <w:tab w:val="left" w:pos="535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2D3AD" w14:textId="77777777" w:rsidR="008E78BF" w:rsidRDefault="008E78BF" w:rsidP="002D58AA">
      <w:r>
        <w:separator/>
      </w:r>
    </w:p>
  </w:footnote>
  <w:footnote w:type="continuationSeparator" w:id="0">
    <w:p w14:paraId="1AF196C5" w14:textId="77777777" w:rsidR="008E78BF" w:rsidRDefault="008E78BF" w:rsidP="002D5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BFE12" w14:textId="77777777" w:rsidR="00535070" w:rsidRDefault="000B6F9C">
    <w:pPr>
      <w:pStyle w:val="Kopfzeile"/>
    </w:pPr>
    <w:r>
      <w:rPr>
        <w:noProof/>
      </w:rPr>
      <w:pict w14:anchorId="5C601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12360" o:spid="_x0000_s1039" type="#_x0000_t75" style="position:absolute;margin-left:0;margin-top:0;width:755.4pt;height:561.6pt;z-index:-251648000;mso-position-horizontal:center;mso-position-horizontal-relative:margin;mso-position-vertical:center;mso-position-vertical-relative:margin" o:allowincell="f">
          <v:imagedata r:id="rId1" o:title="VPT Wasserzeich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0EAB" w14:textId="77777777" w:rsidR="002D58AA" w:rsidRDefault="000B6F9C">
    <w:pPr>
      <w:pStyle w:val="Kopfzeile"/>
    </w:pPr>
    <w:r>
      <w:rPr>
        <w:noProof/>
      </w:rPr>
      <w:pict w14:anchorId="6CFBE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12361" o:spid="_x0000_s1040" type="#_x0000_t75" style="position:absolute;margin-left:0;margin-top:0;width:755.4pt;height:561.6pt;z-index:-251646976;mso-position-horizontal:center;mso-position-horizontal-relative:margin;mso-position-vertical:center;mso-position-vertical-relative:margin" o:allowincell="f">
          <v:imagedata r:id="rId1" o:title="VPT Wasserzeichen"/>
          <w10:wrap anchorx="margin" anchory="margin"/>
        </v:shape>
      </w:pict>
    </w:r>
    <w:r w:rsidR="00412B1F">
      <w:rPr>
        <w:noProof/>
      </w:rPr>
      <w:drawing>
        <wp:anchor distT="0" distB="0" distL="114300" distR="114300" simplePos="0" relativeHeight="251657216" behindDoc="0" locked="1" layoutInCell="1" allowOverlap="1" wp14:anchorId="16F7526D" wp14:editId="2921DBC4">
          <wp:simplePos x="0" y="0"/>
          <wp:positionH relativeFrom="column">
            <wp:posOffset>4028440</wp:posOffset>
          </wp:positionH>
          <wp:positionV relativeFrom="paragraph">
            <wp:posOffset>136525</wp:posOffset>
          </wp:positionV>
          <wp:extent cx="2080800" cy="752400"/>
          <wp:effectExtent l="0" t="0" r="2540" b="0"/>
          <wp:wrapNone/>
          <wp:docPr id="1334332407" name="Grafik 1334332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Grafik 4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80800" cy="75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03C9" w14:textId="122A1A79" w:rsidR="00412B1F" w:rsidRDefault="000B6F9C">
    <w:pPr>
      <w:pStyle w:val="Kopfzeile"/>
    </w:pPr>
    <w:r>
      <w:rPr>
        <w:noProof/>
      </w:rPr>
      <w:pict w14:anchorId="6BFA8A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12359" o:spid="_x0000_s1038" type="#_x0000_t75" style="position:absolute;margin-left:0;margin-top:0;width:755.4pt;height:561.6pt;z-index:-251649024;mso-position-horizontal:center;mso-position-horizontal-relative:margin;mso-position-vertical:center;mso-position-vertical-relative:margin" o:allowincell="f">
          <v:imagedata r:id="rId1" o:title="VPT Wasserzeichen"/>
          <w10:wrap anchorx="margin" anchory="margin"/>
        </v:shape>
      </w:pict>
    </w:r>
    <w:r w:rsidR="00412B1F">
      <w:rPr>
        <w:noProof/>
      </w:rPr>
      <w:drawing>
        <wp:anchor distT="0" distB="0" distL="114300" distR="114300" simplePos="0" relativeHeight="251656192" behindDoc="0" locked="1" layoutInCell="1" allowOverlap="1" wp14:anchorId="3DE906E4" wp14:editId="74464050">
          <wp:simplePos x="0" y="0"/>
          <wp:positionH relativeFrom="column">
            <wp:posOffset>4007485</wp:posOffset>
          </wp:positionH>
          <wp:positionV relativeFrom="paragraph">
            <wp:posOffset>136525</wp:posOffset>
          </wp:positionV>
          <wp:extent cx="2080800" cy="752400"/>
          <wp:effectExtent l="0" t="0" r="2540" b="0"/>
          <wp:wrapNone/>
          <wp:docPr id="1118967706" name="Grafik 1118967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Grafik 50"/>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80800" cy="7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B435E"/>
    <w:multiLevelType w:val="multilevel"/>
    <w:tmpl w:val="FE6ABBFC"/>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418"/>
        </w:tabs>
        <w:ind w:left="1418" w:hanging="141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num w:numId="1" w16cid:durableId="43405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8BF"/>
    <w:rsid w:val="000009CC"/>
    <w:rsid w:val="00056992"/>
    <w:rsid w:val="000B6F9C"/>
    <w:rsid w:val="000E068F"/>
    <w:rsid w:val="00105CCC"/>
    <w:rsid w:val="0013252B"/>
    <w:rsid w:val="00196332"/>
    <w:rsid w:val="001A34E8"/>
    <w:rsid w:val="001D4168"/>
    <w:rsid w:val="002C6DFD"/>
    <w:rsid w:val="002D0C26"/>
    <w:rsid w:val="002D1225"/>
    <w:rsid w:val="002D58AA"/>
    <w:rsid w:val="002E417F"/>
    <w:rsid w:val="0031445A"/>
    <w:rsid w:val="00320E7C"/>
    <w:rsid w:val="003477C3"/>
    <w:rsid w:val="00347EF6"/>
    <w:rsid w:val="00394458"/>
    <w:rsid w:val="003959DA"/>
    <w:rsid w:val="003D3E41"/>
    <w:rsid w:val="00412B1F"/>
    <w:rsid w:val="004377D7"/>
    <w:rsid w:val="004417DC"/>
    <w:rsid w:val="00475F34"/>
    <w:rsid w:val="004A026D"/>
    <w:rsid w:val="004B3EC3"/>
    <w:rsid w:val="004B5ED9"/>
    <w:rsid w:val="004D4DEC"/>
    <w:rsid w:val="00535070"/>
    <w:rsid w:val="00552794"/>
    <w:rsid w:val="005617DA"/>
    <w:rsid w:val="005904E5"/>
    <w:rsid w:val="005D1BB0"/>
    <w:rsid w:val="005F2D6D"/>
    <w:rsid w:val="005F7C5A"/>
    <w:rsid w:val="00640B74"/>
    <w:rsid w:val="0065015E"/>
    <w:rsid w:val="006B7AD5"/>
    <w:rsid w:val="006C3FA0"/>
    <w:rsid w:val="006D6BED"/>
    <w:rsid w:val="006E35FB"/>
    <w:rsid w:val="006F3CCD"/>
    <w:rsid w:val="0072263E"/>
    <w:rsid w:val="00724C70"/>
    <w:rsid w:val="00743DE5"/>
    <w:rsid w:val="007648F8"/>
    <w:rsid w:val="007B6050"/>
    <w:rsid w:val="007F3DC2"/>
    <w:rsid w:val="008075C6"/>
    <w:rsid w:val="00815227"/>
    <w:rsid w:val="00842EC2"/>
    <w:rsid w:val="00884F48"/>
    <w:rsid w:val="008946C8"/>
    <w:rsid w:val="00896D98"/>
    <w:rsid w:val="008D6AC0"/>
    <w:rsid w:val="008E78BF"/>
    <w:rsid w:val="0091730C"/>
    <w:rsid w:val="00936D9D"/>
    <w:rsid w:val="009673D4"/>
    <w:rsid w:val="00995495"/>
    <w:rsid w:val="009B4CAE"/>
    <w:rsid w:val="009C27B2"/>
    <w:rsid w:val="00A40100"/>
    <w:rsid w:val="00A6140C"/>
    <w:rsid w:val="00AB0682"/>
    <w:rsid w:val="00B3069F"/>
    <w:rsid w:val="00BC6959"/>
    <w:rsid w:val="00BD3EA3"/>
    <w:rsid w:val="00BD4DA6"/>
    <w:rsid w:val="00BD7015"/>
    <w:rsid w:val="00BE003F"/>
    <w:rsid w:val="00C071CE"/>
    <w:rsid w:val="00C1235A"/>
    <w:rsid w:val="00C36972"/>
    <w:rsid w:val="00C36ACF"/>
    <w:rsid w:val="00C9114B"/>
    <w:rsid w:val="00CE0FFA"/>
    <w:rsid w:val="00CE6AC5"/>
    <w:rsid w:val="00CF0698"/>
    <w:rsid w:val="00CF147F"/>
    <w:rsid w:val="00D42032"/>
    <w:rsid w:val="00DE3D8F"/>
    <w:rsid w:val="00DE6E95"/>
    <w:rsid w:val="00E02616"/>
    <w:rsid w:val="00E3618F"/>
    <w:rsid w:val="00E63C8A"/>
    <w:rsid w:val="00E84CBB"/>
    <w:rsid w:val="00EB5A34"/>
    <w:rsid w:val="00F71ACB"/>
    <w:rsid w:val="00F74D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4066"/>
  <w15:chartTrackingRefBased/>
  <w15:docId w15:val="{EA2FB9C5-C601-4D0E-BBC2-DA0C87B1B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Body"/>
    <w:qFormat/>
    <w:rsid w:val="000B6F9C"/>
    <w:rPr>
      <w:rFonts w:ascii="Lato Regular" w:eastAsia="Times New Roman" w:hAnsi="Lato Regular" w:cs="Times New Roman"/>
      <w:sz w:val="22"/>
      <w:szCs w:val="20"/>
      <w:lang w:eastAsia="de-DE"/>
    </w:rPr>
  </w:style>
  <w:style w:type="paragraph" w:styleId="berschrift1">
    <w:name w:val="heading 1"/>
    <w:basedOn w:val="Standard"/>
    <w:next w:val="Standard"/>
    <w:link w:val="berschrift1Zchn"/>
    <w:qFormat/>
    <w:rsid w:val="000B6F9C"/>
    <w:pPr>
      <w:keepNext/>
      <w:numPr>
        <w:numId w:val="1"/>
      </w:numPr>
      <w:spacing w:before="240" w:after="60"/>
      <w:outlineLvl w:val="0"/>
    </w:pPr>
    <w:rPr>
      <w:rFonts w:cs="Arial"/>
      <w:b/>
      <w:bCs/>
      <w:kern w:val="32"/>
      <w:sz w:val="28"/>
      <w:szCs w:val="32"/>
    </w:rPr>
  </w:style>
  <w:style w:type="paragraph" w:styleId="berschrift2">
    <w:name w:val="heading 2"/>
    <w:basedOn w:val="Standard"/>
    <w:next w:val="Standard"/>
    <w:link w:val="berschrift2Zchn"/>
    <w:qFormat/>
    <w:rsid w:val="000B6F9C"/>
    <w:pPr>
      <w:keepNext/>
      <w:numPr>
        <w:ilvl w:val="1"/>
        <w:numId w:val="1"/>
      </w:numPr>
      <w:spacing w:before="240" w:after="60"/>
      <w:outlineLvl w:val="1"/>
    </w:pPr>
    <w:rPr>
      <w:rFonts w:cs="Arial"/>
      <w:b/>
      <w:bCs/>
      <w:iCs/>
      <w:sz w:val="26"/>
      <w:szCs w:val="28"/>
    </w:rPr>
  </w:style>
  <w:style w:type="paragraph" w:styleId="berschrift3">
    <w:name w:val="heading 3"/>
    <w:basedOn w:val="Standard"/>
    <w:next w:val="Standard"/>
    <w:link w:val="berschrift3Zchn"/>
    <w:qFormat/>
    <w:rsid w:val="000B6F9C"/>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qFormat/>
    <w:rsid w:val="000B6F9C"/>
    <w:pPr>
      <w:keepNext/>
      <w:numPr>
        <w:ilvl w:val="3"/>
        <w:numId w:val="1"/>
      </w:numPr>
      <w:spacing w:before="240" w:after="60"/>
      <w:outlineLvl w:val="3"/>
    </w:pPr>
    <w:rPr>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8AA"/>
    <w:pPr>
      <w:tabs>
        <w:tab w:val="center" w:pos="4536"/>
        <w:tab w:val="right" w:pos="9072"/>
      </w:tabs>
    </w:pPr>
  </w:style>
  <w:style w:type="character" w:customStyle="1" w:styleId="KopfzeileZchn">
    <w:name w:val="Kopfzeile Zchn"/>
    <w:basedOn w:val="Absatz-Standardschriftart"/>
    <w:link w:val="Kopfzeile"/>
    <w:uiPriority w:val="99"/>
    <w:rsid w:val="002D58AA"/>
  </w:style>
  <w:style w:type="paragraph" w:styleId="Fuzeile">
    <w:name w:val="footer"/>
    <w:basedOn w:val="Standard"/>
    <w:link w:val="FuzeileZchn"/>
    <w:uiPriority w:val="99"/>
    <w:unhideWhenUsed/>
    <w:rsid w:val="002D58AA"/>
    <w:pPr>
      <w:tabs>
        <w:tab w:val="center" w:pos="4536"/>
        <w:tab w:val="right" w:pos="9072"/>
      </w:tabs>
    </w:pPr>
  </w:style>
  <w:style w:type="character" w:customStyle="1" w:styleId="FuzeileZchn">
    <w:name w:val="Fußzeile Zchn"/>
    <w:basedOn w:val="Absatz-Standardschriftart"/>
    <w:link w:val="Fuzeile"/>
    <w:uiPriority w:val="99"/>
    <w:rsid w:val="002D58AA"/>
  </w:style>
  <w:style w:type="paragraph" w:customStyle="1" w:styleId="EinfAbs">
    <w:name w:val="[Einf. Abs.]"/>
    <w:basedOn w:val="Standard"/>
    <w:uiPriority w:val="99"/>
    <w:rsid w:val="009C27B2"/>
    <w:pPr>
      <w:autoSpaceDE w:val="0"/>
      <w:autoSpaceDN w:val="0"/>
      <w:adjustRightInd w:val="0"/>
      <w:spacing w:line="288" w:lineRule="auto"/>
      <w:textAlignment w:val="center"/>
    </w:pPr>
    <w:rPr>
      <w:rFonts w:ascii="Minion Pro" w:hAnsi="Minion Pro" w:cs="Minion Pro"/>
      <w:color w:val="000000"/>
    </w:rPr>
  </w:style>
  <w:style w:type="character" w:customStyle="1" w:styleId="berschrift1Zchn">
    <w:name w:val="Überschrift 1 Zchn"/>
    <w:basedOn w:val="Absatz-Standardschriftart"/>
    <w:link w:val="berschrift1"/>
    <w:rsid w:val="000B6F9C"/>
    <w:rPr>
      <w:rFonts w:ascii="Lato Regular" w:eastAsia="Times New Roman" w:hAnsi="Lato Regular" w:cs="Arial"/>
      <w:b/>
      <w:bCs/>
      <w:kern w:val="32"/>
      <w:sz w:val="28"/>
      <w:szCs w:val="32"/>
      <w:lang w:eastAsia="de-DE"/>
    </w:rPr>
  </w:style>
  <w:style w:type="character" w:customStyle="1" w:styleId="berschrift2Zchn">
    <w:name w:val="Überschrift 2 Zchn"/>
    <w:basedOn w:val="Absatz-Standardschriftart"/>
    <w:link w:val="berschrift2"/>
    <w:rsid w:val="000B6F9C"/>
    <w:rPr>
      <w:rFonts w:ascii="Lato Regular" w:eastAsia="Times New Roman" w:hAnsi="Lato Regular" w:cs="Arial"/>
      <w:b/>
      <w:bCs/>
      <w:iCs/>
      <w:sz w:val="26"/>
      <w:szCs w:val="28"/>
      <w:lang w:eastAsia="de-DE"/>
    </w:rPr>
  </w:style>
  <w:style w:type="character" w:customStyle="1" w:styleId="berschrift3Zchn">
    <w:name w:val="Überschrift 3 Zchn"/>
    <w:basedOn w:val="Absatz-Standardschriftart"/>
    <w:link w:val="berschrift3"/>
    <w:rsid w:val="000B6F9C"/>
    <w:rPr>
      <w:rFonts w:ascii="Lato Regular" w:eastAsia="Times New Roman" w:hAnsi="Lato Regular" w:cs="Arial"/>
      <w:b/>
      <w:bCs/>
      <w:szCs w:val="26"/>
      <w:lang w:eastAsia="de-DE"/>
    </w:rPr>
  </w:style>
  <w:style w:type="character" w:customStyle="1" w:styleId="berschrift4Zchn">
    <w:name w:val="Überschrift 4 Zchn"/>
    <w:basedOn w:val="Absatz-Standardschriftart"/>
    <w:link w:val="berschrift4"/>
    <w:rsid w:val="000B6F9C"/>
    <w:rPr>
      <w:rFonts w:ascii="Lato Regular" w:eastAsia="Times New Roman" w:hAnsi="Lato Regular" w:cs="Times New Roman"/>
      <w:b/>
      <w:bCs/>
      <w:sz w:val="22"/>
      <w:szCs w:val="28"/>
      <w:lang w:eastAsia="de-DE"/>
    </w:rPr>
  </w:style>
  <w:style w:type="paragraph" w:styleId="Textkrper">
    <w:name w:val="Body Text"/>
    <w:basedOn w:val="Standard"/>
    <w:link w:val="TextkrperZchn"/>
    <w:uiPriority w:val="1"/>
    <w:qFormat/>
    <w:rsid w:val="000B6F9C"/>
    <w:pPr>
      <w:widowControl w:val="0"/>
      <w:autoSpaceDE w:val="0"/>
      <w:autoSpaceDN w:val="0"/>
    </w:pPr>
    <w:rPr>
      <w:rFonts w:ascii="Arial Narrow" w:eastAsia="Arial Narrow" w:hAnsi="Arial Narrow" w:cs="Arial Narrow"/>
      <w:sz w:val="24"/>
      <w:szCs w:val="24"/>
      <w:lang w:eastAsia="en-US"/>
    </w:rPr>
  </w:style>
  <w:style w:type="character" w:customStyle="1" w:styleId="TextkrperZchn">
    <w:name w:val="Textkörper Zchn"/>
    <w:basedOn w:val="Absatz-Standardschriftart"/>
    <w:link w:val="Textkrper"/>
    <w:uiPriority w:val="1"/>
    <w:rsid w:val="000B6F9C"/>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07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V:\002%20-%20Vorlagen\007%20-%20Briefpapier\Briefpapier%20Word\VORLAGE_VPT%20Briefpapier%20Digital.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A2483-1637-B248-B01E-83C508A21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VORLAGE_VPT Briefpapier Digital</Template>
  <TotalTime>0</TotalTime>
  <Pages>1</Pages>
  <Words>317</Words>
  <Characters>2001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Oghbassilase-Schwarz</dc:creator>
  <cp:keywords/>
  <dc:description/>
  <cp:lastModifiedBy>Charlotte Oghbassilase-Schwarz | VPT - Verband für Physiotherapie</cp:lastModifiedBy>
  <cp:revision>1</cp:revision>
  <cp:lastPrinted>2022-07-06T08:57:00Z</cp:lastPrinted>
  <dcterms:created xsi:type="dcterms:W3CDTF">2023-07-13T11:44:00Z</dcterms:created>
  <dcterms:modified xsi:type="dcterms:W3CDTF">2023-07-13T12:36:00Z</dcterms:modified>
  <cp:category/>
</cp:coreProperties>
</file>